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B5" w:rsidRPr="000541B5" w:rsidRDefault="007925A2" w:rsidP="00695488">
      <w:pPr>
        <w:spacing w:after="0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Schadensmitteilung Leihinstrument</w:t>
      </w:r>
    </w:p>
    <w:p w:rsidR="000541B5" w:rsidRPr="00B75582" w:rsidRDefault="000541B5" w:rsidP="00D72CE9">
      <w:pPr>
        <w:spacing w:after="0"/>
        <w:rPr>
          <w:rFonts w:ascii="Century Gothic" w:hAnsi="Century Gothic"/>
          <w:sz w:val="20"/>
          <w:szCs w:val="20"/>
        </w:rPr>
      </w:pPr>
    </w:p>
    <w:p w:rsidR="000541B5" w:rsidRPr="006C11BA" w:rsidRDefault="00F852B1" w:rsidP="0037173C">
      <w:pPr>
        <w:tabs>
          <w:tab w:val="left" w:pos="3686"/>
          <w:tab w:val="left" w:pos="5812"/>
        </w:tabs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6C11BA">
        <w:rPr>
          <w:rFonts w:ascii="Century Gothic" w:hAnsi="Century Gothic"/>
          <w:sz w:val="24"/>
          <w:szCs w:val="24"/>
        </w:rPr>
        <w:t>Schüler</w:t>
      </w:r>
      <w:r w:rsidR="00AB14E3">
        <w:rPr>
          <w:rFonts w:ascii="Century Gothic" w:hAnsi="Century Gothic"/>
          <w:sz w:val="24"/>
          <w:szCs w:val="24"/>
        </w:rPr>
        <w:t>/in</w:t>
      </w:r>
      <w:r w:rsidR="006C11BA" w:rsidRPr="006C11BA">
        <w:rPr>
          <w:rFonts w:ascii="Century Gothic" w:hAnsi="Century Gothic"/>
          <w:sz w:val="24"/>
          <w:szCs w:val="24"/>
        </w:rPr>
        <w:t>:</w:t>
      </w:r>
      <w:r w:rsidR="0037173C">
        <w:rPr>
          <w:rFonts w:ascii="Century Gothic" w:hAnsi="Century Gothic"/>
          <w:sz w:val="24"/>
          <w:szCs w:val="24"/>
        </w:rPr>
        <w:t xml:space="preserve"> </w:t>
      </w:r>
      <w:r w:rsidR="001924BE">
        <w:rPr>
          <w:rFonts w:ascii="Century Gothic" w:hAnsi="Century Gothic"/>
          <w:sz w:val="24"/>
          <w:szCs w:val="24"/>
        </w:rPr>
        <w:fldChar w:fldCharType="begin"/>
      </w:r>
      <w:r w:rsidR="001924BE">
        <w:rPr>
          <w:rFonts w:ascii="Century Gothic" w:hAnsi="Century Gothic"/>
          <w:sz w:val="24"/>
          <w:szCs w:val="24"/>
        </w:rPr>
        <w:instrText xml:space="preserve"> MERGEFIELD Vorname_Schüler </w:instrText>
      </w:r>
      <w:r w:rsidR="001924BE">
        <w:rPr>
          <w:rFonts w:ascii="Century Gothic" w:hAnsi="Century Gothic"/>
          <w:sz w:val="24"/>
          <w:szCs w:val="24"/>
        </w:rPr>
        <w:fldChar w:fldCharType="separate"/>
      </w:r>
      <w:r w:rsidR="00D41749" w:rsidRPr="00E75AB5">
        <w:rPr>
          <w:rFonts w:ascii="Century Gothic" w:hAnsi="Century Gothic"/>
          <w:noProof/>
          <w:sz w:val="24"/>
          <w:szCs w:val="24"/>
        </w:rPr>
        <w:t>Lionel</w:t>
      </w:r>
      <w:r w:rsidR="001924BE">
        <w:rPr>
          <w:rFonts w:ascii="Century Gothic" w:hAnsi="Century Gothic"/>
          <w:sz w:val="24"/>
          <w:szCs w:val="24"/>
        </w:rPr>
        <w:fldChar w:fldCharType="end"/>
      </w:r>
      <w:r w:rsidR="001924BE">
        <w:rPr>
          <w:rFonts w:ascii="Century Gothic" w:hAnsi="Century Gothic"/>
          <w:sz w:val="24"/>
          <w:szCs w:val="24"/>
        </w:rPr>
        <w:t xml:space="preserve"> </w:t>
      </w:r>
      <w:r w:rsidR="001924BE">
        <w:rPr>
          <w:rFonts w:ascii="Century Gothic" w:hAnsi="Century Gothic"/>
          <w:sz w:val="24"/>
          <w:szCs w:val="24"/>
        </w:rPr>
        <w:fldChar w:fldCharType="begin"/>
      </w:r>
      <w:r w:rsidR="001924BE">
        <w:rPr>
          <w:rFonts w:ascii="Century Gothic" w:hAnsi="Century Gothic"/>
          <w:sz w:val="24"/>
          <w:szCs w:val="24"/>
        </w:rPr>
        <w:instrText xml:space="preserve"> MERGEFIELD Nachname_Schüler </w:instrText>
      </w:r>
      <w:r w:rsidR="001924BE">
        <w:rPr>
          <w:rFonts w:ascii="Century Gothic" w:hAnsi="Century Gothic"/>
          <w:sz w:val="24"/>
          <w:szCs w:val="24"/>
        </w:rPr>
        <w:fldChar w:fldCharType="separate"/>
      </w:r>
      <w:r w:rsidR="00D41749" w:rsidRPr="00E75AB5">
        <w:rPr>
          <w:rFonts w:ascii="Century Gothic" w:hAnsi="Century Gothic"/>
          <w:noProof/>
          <w:sz w:val="24"/>
          <w:szCs w:val="24"/>
        </w:rPr>
        <w:t>Daoud</w:t>
      </w:r>
      <w:r w:rsidR="001924BE">
        <w:rPr>
          <w:rFonts w:ascii="Century Gothic" w:hAnsi="Century Gothic"/>
          <w:sz w:val="24"/>
          <w:szCs w:val="24"/>
        </w:rPr>
        <w:fldChar w:fldCharType="end"/>
      </w:r>
      <w:r w:rsidR="001924BE">
        <w:rPr>
          <w:rFonts w:ascii="Century Gothic" w:hAnsi="Century Gothic"/>
          <w:sz w:val="24"/>
          <w:szCs w:val="24"/>
        </w:rPr>
        <w:t xml:space="preserve">  </w:t>
      </w:r>
      <w:r w:rsidR="0037173C">
        <w:rPr>
          <w:rFonts w:ascii="Century Gothic" w:hAnsi="Century Gothic"/>
          <w:sz w:val="24"/>
          <w:szCs w:val="24"/>
        </w:rPr>
        <w:t xml:space="preserve">|  </w:t>
      </w:r>
      <w:proofErr w:type="spellStart"/>
      <w:r w:rsidRPr="006C11BA">
        <w:rPr>
          <w:rFonts w:ascii="Century Gothic" w:hAnsi="Century Gothic"/>
          <w:sz w:val="24"/>
          <w:szCs w:val="24"/>
        </w:rPr>
        <w:t>Statistiknr</w:t>
      </w:r>
      <w:proofErr w:type="spellEnd"/>
      <w:r w:rsidR="006C11BA" w:rsidRPr="006C11BA">
        <w:rPr>
          <w:rFonts w:ascii="Century Gothic" w:hAnsi="Century Gothic"/>
          <w:sz w:val="24"/>
          <w:szCs w:val="24"/>
        </w:rPr>
        <w:t>.:</w:t>
      </w:r>
      <w:r w:rsidR="0037173C">
        <w:rPr>
          <w:rFonts w:ascii="Century Gothic" w:hAnsi="Century Gothic"/>
          <w:sz w:val="24"/>
          <w:szCs w:val="24"/>
        </w:rPr>
        <w:t xml:space="preserve"> </w:t>
      </w:r>
      <w:r w:rsidR="001924BE">
        <w:rPr>
          <w:rFonts w:ascii="Century Gothic" w:hAnsi="Century Gothic"/>
          <w:sz w:val="24"/>
          <w:szCs w:val="24"/>
        </w:rPr>
        <w:fldChar w:fldCharType="begin"/>
      </w:r>
      <w:r w:rsidR="001924BE">
        <w:rPr>
          <w:rFonts w:ascii="Century Gothic" w:hAnsi="Century Gothic"/>
          <w:sz w:val="24"/>
          <w:szCs w:val="24"/>
        </w:rPr>
        <w:instrText xml:space="preserve"> MERGEFIELD Nr_lt_Edossys </w:instrText>
      </w:r>
      <w:r w:rsidR="001924BE">
        <w:rPr>
          <w:rFonts w:ascii="Century Gothic" w:hAnsi="Century Gothic"/>
          <w:sz w:val="24"/>
          <w:szCs w:val="24"/>
        </w:rPr>
        <w:fldChar w:fldCharType="separate"/>
      </w:r>
      <w:r w:rsidR="00D41749" w:rsidRPr="00E75AB5">
        <w:rPr>
          <w:rFonts w:ascii="Century Gothic" w:hAnsi="Century Gothic"/>
          <w:noProof/>
          <w:sz w:val="24"/>
          <w:szCs w:val="24"/>
        </w:rPr>
        <w:t>626</w:t>
      </w:r>
      <w:r w:rsidR="001924BE">
        <w:rPr>
          <w:rFonts w:ascii="Century Gothic" w:hAnsi="Century Gothic"/>
          <w:sz w:val="24"/>
          <w:szCs w:val="24"/>
        </w:rPr>
        <w:fldChar w:fldCharType="end"/>
      </w:r>
      <w:r w:rsidR="001924BE">
        <w:rPr>
          <w:rFonts w:ascii="Century Gothic" w:hAnsi="Century Gothic"/>
          <w:sz w:val="24"/>
          <w:szCs w:val="24"/>
        </w:rPr>
        <w:t xml:space="preserve"> </w:t>
      </w:r>
      <w:r w:rsidR="0037173C">
        <w:rPr>
          <w:rFonts w:ascii="Century Gothic" w:hAnsi="Century Gothic"/>
          <w:sz w:val="24"/>
          <w:szCs w:val="24"/>
        </w:rPr>
        <w:t xml:space="preserve"> |</w:t>
      </w:r>
      <w:r w:rsidR="00F834DF">
        <w:rPr>
          <w:rFonts w:ascii="Century Gothic" w:hAnsi="Century Gothic"/>
          <w:sz w:val="24"/>
          <w:szCs w:val="24"/>
        </w:rPr>
        <w:t xml:space="preserve">  </w:t>
      </w:r>
      <w:r w:rsidR="006C11BA" w:rsidRPr="006C11BA">
        <w:rPr>
          <w:rFonts w:ascii="Century Gothic" w:hAnsi="Century Gothic"/>
          <w:sz w:val="24"/>
          <w:szCs w:val="24"/>
        </w:rPr>
        <w:t xml:space="preserve">Instrument </w:t>
      </w:r>
      <w:proofErr w:type="spellStart"/>
      <w:r w:rsidR="006C11BA" w:rsidRPr="006C11BA">
        <w:rPr>
          <w:rFonts w:ascii="Century Gothic" w:hAnsi="Century Gothic"/>
          <w:sz w:val="24"/>
          <w:szCs w:val="24"/>
        </w:rPr>
        <w:t>Serien</w:t>
      </w:r>
      <w:r w:rsidRPr="006C11BA">
        <w:rPr>
          <w:rFonts w:ascii="Century Gothic" w:hAnsi="Century Gothic"/>
          <w:sz w:val="24"/>
          <w:szCs w:val="24"/>
        </w:rPr>
        <w:t>nr</w:t>
      </w:r>
      <w:proofErr w:type="spellEnd"/>
      <w:r w:rsidRPr="006C11BA">
        <w:rPr>
          <w:rFonts w:ascii="Century Gothic" w:hAnsi="Century Gothic"/>
          <w:sz w:val="24"/>
          <w:szCs w:val="24"/>
        </w:rPr>
        <w:t>.</w:t>
      </w:r>
      <w:r w:rsidR="006C11BA" w:rsidRPr="006C11BA">
        <w:rPr>
          <w:rFonts w:ascii="Century Gothic" w:hAnsi="Century Gothic"/>
          <w:sz w:val="24"/>
          <w:szCs w:val="24"/>
        </w:rPr>
        <w:t>:</w:t>
      </w:r>
      <w:r w:rsidRPr="006C11BA">
        <w:rPr>
          <w:rFonts w:ascii="Century Gothic" w:hAnsi="Century Gothic"/>
          <w:sz w:val="24"/>
          <w:szCs w:val="24"/>
        </w:rPr>
        <w:t xml:space="preserve"> </w:t>
      </w:r>
      <w:r w:rsidR="001924BE">
        <w:rPr>
          <w:rFonts w:ascii="Century Gothic" w:hAnsi="Century Gothic"/>
          <w:sz w:val="24"/>
          <w:szCs w:val="24"/>
        </w:rPr>
        <w:fldChar w:fldCharType="begin"/>
      </w:r>
      <w:r w:rsidR="001924BE">
        <w:rPr>
          <w:rFonts w:ascii="Century Gothic" w:hAnsi="Century Gothic"/>
          <w:sz w:val="24"/>
          <w:szCs w:val="24"/>
        </w:rPr>
        <w:instrText xml:space="preserve"> MERGEFIELD Seriennummer </w:instrText>
      </w:r>
      <w:r w:rsidR="001924BE">
        <w:rPr>
          <w:rFonts w:ascii="Century Gothic" w:hAnsi="Century Gothic"/>
          <w:sz w:val="24"/>
          <w:szCs w:val="24"/>
        </w:rPr>
        <w:fldChar w:fldCharType="separate"/>
      </w:r>
      <w:r w:rsidR="00D41749" w:rsidRPr="00E75AB5">
        <w:rPr>
          <w:rFonts w:ascii="Century Gothic" w:hAnsi="Century Gothic"/>
          <w:noProof/>
          <w:sz w:val="24"/>
          <w:szCs w:val="24"/>
        </w:rPr>
        <w:t>VF04233</w:t>
      </w:r>
      <w:r w:rsidR="001924BE">
        <w:rPr>
          <w:rFonts w:ascii="Century Gothic" w:hAnsi="Century Gothic"/>
          <w:sz w:val="24"/>
          <w:szCs w:val="24"/>
        </w:rPr>
        <w:fldChar w:fldCharType="end"/>
      </w:r>
    </w:p>
    <w:p w:rsid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7925A2" w:rsidRDefault="00AA7F0D" w:rsidP="00D72CE9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Daten</w:t>
      </w:r>
      <w:r w:rsidR="007925A2">
        <w:rPr>
          <w:rFonts w:ascii="Century Gothic" w:hAnsi="Century Gothic"/>
          <w:b/>
          <w:sz w:val="28"/>
          <w:szCs w:val="28"/>
        </w:rPr>
        <w:t>erfassung</w:t>
      </w:r>
    </w:p>
    <w:p w:rsidR="007925A2" w:rsidRDefault="007925A2" w:rsidP="00D72CE9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A7F0D" w:rsidTr="003868C2">
        <w:tc>
          <w:tcPr>
            <w:tcW w:w="2376" w:type="dxa"/>
          </w:tcPr>
          <w:p w:rsidR="00AA7F0D" w:rsidRDefault="00D41749" w:rsidP="00AA7F0D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1799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F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F0D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AA7F0D" w:rsidRPr="00226CB3">
              <w:rPr>
                <w:rFonts w:ascii="Century Gothic" w:hAnsi="Century Gothic"/>
                <w:sz w:val="24"/>
                <w:szCs w:val="24"/>
              </w:rPr>
              <w:t>Schaden</w:t>
            </w:r>
          </w:p>
        </w:tc>
        <w:tc>
          <w:tcPr>
            <w:tcW w:w="6836" w:type="dxa"/>
          </w:tcPr>
          <w:p w:rsidR="00AA7F0D" w:rsidRPr="00AA7F0D" w:rsidRDefault="00AA7F0D" w:rsidP="00D72CE9">
            <w:pPr>
              <w:rPr>
                <w:rFonts w:ascii="Century Gothic" w:hAnsi="Century Gothic"/>
                <w:sz w:val="24"/>
                <w:szCs w:val="24"/>
              </w:rPr>
            </w:pPr>
            <w:r w:rsidRPr="00AA7F0D">
              <w:rPr>
                <w:rFonts w:ascii="Century Gothic" w:hAnsi="Century Gothic"/>
                <w:sz w:val="24"/>
                <w:szCs w:val="24"/>
              </w:rPr>
              <w:t>Verursacht durch:</w:t>
            </w:r>
          </w:p>
        </w:tc>
      </w:tr>
      <w:tr w:rsidR="00AA7F0D" w:rsidTr="003868C2">
        <w:tc>
          <w:tcPr>
            <w:tcW w:w="2376" w:type="dxa"/>
          </w:tcPr>
          <w:p w:rsidR="00AA7F0D" w:rsidRPr="00AA7F0D" w:rsidRDefault="00AA7F0D" w:rsidP="00AA7F0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36" w:type="dxa"/>
          </w:tcPr>
          <w:p w:rsidR="00AA7F0D" w:rsidRDefault="00D41749" w:rsidP="00D72CE9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5513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5204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5F5204">
              <w:rPr>
                <w:rFonts w:ascii="Century Gothic" w:hAnsi="Century Gothic"/>
                <w:sz w:val="24"/>
                <w:szCs w:val="24"/>
              </w:rPr>
              <w:t>Schüler</w:t>
            </w:r>
            <w:r w:rsidR="0080532A">
              <w:rPr>
                <w:rFonts w:ascii="Century Gothic" w:hAnsi="Century Gothic"/>
                <w:sz w:val="24"/>
                <w:szCs w:val="24"/>
              </w:rPr>
              <w:t>/in</w:t>
            </w:r>
            <w:r w:rsidR="003868C2">
              <w:rPr>
                <w:rFonts w:ascii="Century Gothic" w:hAnsi="Century Gothic"/>
                <w:sz w:val="24"/>
                <w:szCs w:val="24"/>
              </w:rPr>
              <w:t xml:space="preserve"> (Mieter</w:t>
            </w:r>
            <w:r>
              <w:rPr>
                <w:rFonts w:ascii="Century Gothic" w:hAnsi="Century Gothic"/>
                <w:sz w:val="24"/>
                <w:szCs w:val="24"/>
              </w:rPr>
              <w:t>/in</w:t>
            </w:r>
            <w:r w:rsidR="003868C2"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EA0235" w:rsidRDefault="00D41749" w:rsidP="00D72CE9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9408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023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EA0235">
              <w:rPr>
                <w:rFonts w:ascii="Century Gothic" w:hAnsi="Century Gothic"/>
                <w:sz w:val="24"/>
                <w:szCs w:val="24"/>
              </w:rPr>
              <w:t>Lehrer</w:t>
            </w:r>
            <w:r>
              <w:rPr>
                <w:rFonts w:ascii="Century Gothic" w:hAnsi="Century Gothic"/>
                <w:sz w:val="24"/>
                <w:szCs w:val="24"/>
              </w:rPr>
              <w:t>/in</w:t>
            </w:r>
          </w:p>
          <w:p w:rsidR="00EA0235" w:rsidRDefault="00D41749" w:rsidP="00D72CE9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4383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023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3868C2">
              <w:rPr>
                <w:rFonts w:ascii="Century Gothic" w:hAnsi="Century Gothic"/>
                <w:sz w:val="24"/>
                <w:szCs w:val="24"/>
              </w:rPr>
              <w:t>Fremdverschuldung durch: _________________________</w:t>
            </w:r>
          </w:p>
          <w:p w:rsidR="00EA0235" w:rsidRPr="00AA7F0D" w:rsidRDefault="00D41749" w:rsidP="00D72CE9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01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023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EA0235">
              <w:rPr>
                <w:rFonts w:ascii="Century Gothic" w:hAnsi="Century Gothic"/>
                <w:sz w:val="24"/>
                <w:szCs w:val="24"/>
              </w:rPr>
              <w:t>Bilder im Anhang</w:t>
            </w:r>
          </w:p>
        </w:tc>
      </w:tr>
    </w:tbl>
    <w:p w:rsidR="00311AF6" w:rsidRDefault="00311AF6" w:rsidP="00D72CE9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226CB3" w:rsidTr="003868C2">
        <w:tc>
          <w:tcPr>
            <w:tcW w:w="2376" w:type="dxa"/>
          </w:tcPr>
          <w:p w:rsidR="00226CB3" w:rsidRDefault="00D41749" w:rsidP="00226CB3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503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CB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6CB3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26CB3">
              <w:rPr>
                <w:rFonts w:ascii="Century Gothic" w:hAnsi="Century Gothic"/>
                <w:sz w:val="24"/>
                <w:szCs w:val="24"/>
              </w:rPr>
              <w:t>Verlust</w:t>
            </w:r>
          </w:p>
        </w:tc>
        <w:tc>
          <w:tcPr>
            <w:tcW w:w="6836" w:type="dxa"/>
          </w:tcPr>
          <w:p w:rsidR="00226CB3" w:rsidRPr="00AA7F0D" w:rsidRDefault="00226CB3" w:rsidP="004B1BBE">
            <w:pPr>
              <w:rPr>
                <w:rFonts w:ascii="Century Gothic" w:hAnsi="Century Gothic"/>
                <w:sz w:val="24"/>
                <w:szCs w:val="24"/>
              </w:rPr>
            </w:pPr>
            <w:r w:rsidRPr="00AA7F0D">
              <w:rPr>
                <w:rFonts w:ascii="Century Gothic" w:hAnsi="Century Gothic"/>
                <w:sz w:val="24"/>
                <w:szCs w:val="24"/>
              </w:rPr>
              <w:t>Verursacht durch:</w:t>
            </w:r>
          </w:p>
        </w:tc>
      </w:tr>
      <w:tr w:rsidR="00226CB3" w:rsidTr="003868C2">
        <w:tc>
          <w:tcPr>
            <w:tcW w:w="2376" w:type="dxa"/>
          </w:tcPr>
          <w:p w:rsidR="00226CB3" w:rsidRPr="00AA7F0D" w:rsidRDefault="00226CB3" w:rsidP="004B1BB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36" w:type="dxa"/>
          </w:tcPr>
          <w:p w:rsidR="00226CB3" w:rsidRDefault="00D41749" w:rsidP="005F5204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18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5204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5F5204">
              <w:rPr>
                <w:rFonts w:ascii="Century Gothic" w:hAnsi="Century Gothic"/>
                <w:sz w:val="24"/>
                <w:szCs w:val="24"/>
              </w:rPr>
              <w:t>Schüler</w:t>
            </w:r>
            <w:r w:rsidR="0080532A">
              <w:rPr>
                <w:rFonts w:ascii="Century Gothic" w:hAnsi="Century Gothic"/>
                <w:sz w:val="24"/>
                <w:szCs w:val="24"/>
              </w:rPr>
              <w:t>/in</w:t>
            </w:r>
            <w:r w:rsidR="003868C2">
              <w:rPr>
                <w:rFonts w:ascii="Century Gothic" w:hAnsi="Century Gothic"/>
                <w:sz w:val="24"/>
                <w:szCs w:val="24"/>
              </w:rPr>
              <w:t xml:space="preserve"> (Mieter</w:t>
            </w:r>
            <w:r>
              <w:rPr>
                <w:rFonts w:ascii="Century Gothic" w:hAnsi="Century Gothic"/>
                <w:sz w:val="24"/>
                <w:szCs w:val="24"/>
              </w:rPr>
              <w:t>/in</w:t>
            </w:r>
            <w:r w:rsidR="003868C2"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EA0235" w:rsidRDefault="00D41749" w:rsidP="005F5204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9461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023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EA0235">
              <w:rPr>
                <w:rFonts w:ascii="Century Gothic" w:hAnsi="Century Gothic"/>
                <w:sz w:val="24"/>
                <w:szCs w:val="24"/>
              </w:rPr>
              <w:t>Lehrer</w:t>
            </w:r>
            <w:r>
              <w:rPr>
                <w:rFonts w:ascii="Century Gothic" w:hAnsi="Century Gothic"/>
                <w:sz w:val="24"/>
                <w:szCs w:val="24"/>
              </w:rPr>
              <w:t>/in</w:t>
            </w:r>
          </w:p>
          <w:p w:rsidR="00EA0235" w:rsidRPr="00AA7F0D" w:rsidRDefault="00D41749" w:rsidP="005F5204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203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023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3868C2">
              <w:rPr>
                <w:rFonts w:ascii="Century Gothic" w:hAnsi="Century Gothic"/>
                <w:sz w:val="24"/>
                <w:szCs w:val="24"/>
              </w:rPr>
              <w:t>Fremdverschuldung durch: _________________________</w:t>
            </w:r>
          </w:p>
        </w:tc>
      </w:tr>
    </w:tbl>
    <w:p w:rsidR="00007472" w:rsidRDefault="00007472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EB65F1" w:rsidRDefault="00EB65F1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226CB3" w:rsidRPr="009C7A5C" w:rsidRDefault="00A04A18" w:rsidP="00226CB3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Schadensbeschreibung / </w:t>
      </w:r>
      <w:r w:rsidR="00226CB3">
        <w:rPr>
          <w:rFonts w:ascii="Century Gothic" w:hAnsi="Century Gothic"/>
          <w:sz w:val="24"/>
          <w:szCs w:val="24"/>
        </w:rPr>
        <w:t>Anmerkungen</w:t>
      </w:r>
    </w:p>
    <w:p w:rsidR="00226CB3" w:rsidRDefault="00226CB3" w:rsidP="00226CB3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522B85" wp14:editId="3F5C69EE">
                <wp:simplePos x="0" y="0"/>
                <wp:positionH relativeFrom="column">
                  <wp:posOffset>3385</wp:posOffset>
                </wp:positionH>
                <wp:positionV relativeFrom="paragraph">
                  <wp:posOffset>126806</wp:posOffset>
                </wp:positionV>
                <wp:extent cx="5712270" cy="868240"/>
                <wp:effectExtent l="0" t="0" r="22225" b="2730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270" cy="868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6" style="position:absolute;margin-left:.25pt;margin-top:10pt;width:449.8pt;height:68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" filled="f" strokecolor="#0d0d0d [3069]" strokeweight="1pt"/>
            </w:pict>
          </mc:Fallback>
        </mc:AlternateContent>
      </w:r>
    </w:p>
    <w:p w:rsidR="00226CB3" w:rsidRDefault="00226CB3" w:rsidP="00226CB3">
      <w:pPr>
        <w:spacing w:after="0"/>
        <w:rPr>
          <w:rFonts w:ascii="Century Gothic" w:hAnsi="Century Gothic"/>
          <w:sz w:val="16"/>
          <w:szCs w:val="16"/>
        </w:rPr>
      </w:pPr>
    </w:p>
    <w:p w:rsidR="00226CB3" w:rsidRDefault="00226CB3" w:rsidP="00226CB3">
      <w:pPr>
        <w:spacing w:after="0"/>
        <w:rPr>
          <w:rFonts w:ascii="Century Gothic" w:hAnsi="Century Gothic"/>
          <w:sz w:val="16"/>
          <w:szCs w:val="16"/>
        </w:rPr>
      </w:pPr>
    </w:p>
    <w:p w:rsidR="00226CB3" w:rsidRDefault="00226CB3" w:rsidP="00226CB3">
      <w:pPr>
        <w:spacing w:after="0"/>
        <w:rPr>
          <w:rFonts w:ascii="Century Gothic" w:hAnsi="Century Gothic"/>
          <w:sz w:val="16"/>
          <w:szCs w:val="16"/>
        </w:rPr>
      </w:pPr>
    </w:p>
    <w:p w:rsidR="007925A2" w:rsidRDefault="007925A2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226CB3" w:rsidRDefault="00226CB3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7925A2" w:rsidRDefault="007925A2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7925A2" w:rsidRDefault="007925A2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3868C2" w:rsidRDefault="003868C2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3868C2" w:rsidRDefault="003868C2" w:rsidP="00D41749">
      <w:pPr>
        <w:tabs>
          <w:tab w:val="left" w:pos="4253"/>
          <w:tab w:val="left" w:pos="5812"/>
        </w:tabs>
        <w:rPr>
          <w:rFonts w:ascii="Century Gothic" w:hAnsi="Century Gothic"/>
          <w:sz w:val="24"/>
          <w:szCs w:val="24"/>
        </w:rPr>
      </w:pPr>
      <w:r w:rsidRPr="003868C2">
        <w:rPr>
          <w:rFonts w:ascii="Century Gothic" w:hAnsi="Century Gothic"/>
          <w:sz w:val="24"/>
          <w:szCs w:val="24"/>
        </w:rPr>
        <w:t>Der Schaden wird getragen durch: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53292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Mieter</w:t>
      </w:r>
      <w:r w:rsidR="00D41749">
        <w:rPr>
          <w:rFonts w:ascii="Century Gothic" w:hAnsi="Century Gothic"/>
          <w:sz w:val="24"/>
          <w:szCs w:val="24"/>
        </w:rPr>
        <w:t>/in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2916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Versicherung des Trägers</w:t>
      </w:r>
    </w:p>
    <w:p w:rsidR="0028608E" w:rsidRDefault="0028608E" w:rsidP="0028608E">
      <w:pPr>
        <w:spacing w:after="0"/>
        <w:rPr>
          <w:rFonts w:ascii="Century Gothic" w:hAnsi="Century Gothic"/>
          <w:sz w:val="16"/>
          <w:szCs w:val="16"/>
        </w:rPr>
      </w:pPr>
    </w:p>
    <w:p w:rsidR="003868C2" w:rsidRDefault="003868C2" w:rsidP="0028608E">
      <w:pPr>
        <w:spacing w:after="0"/>
        <w:rPr>
          <w:rFonts w:ascii="Century Gothic" w:hAnsi="Century Gothic"/>
          <w:sz w:val="16"/>
          <w:szCs w:val="16"/>
        </w:rPr>
      </w:pPr>
    </w:p>
    <w:p w:rsidR="008469F0" w:rsidRDefault="008469F0" w:rsidP="0028608E">
      <w:pPr>
        <w:spacing w:after="0"/>
        <w:rPr>
          <w:rFonts w:ascii="Century Gothic" w:hAnsi="Century Gothic"/>
          <w:sz w:val="16"/>
          <w:szCs w:val="16"/>
        </w:rPr>
      </w:pPr>
    </w:p>
    <w:p w:rsidR="0028608E" w:rsidRDefault="0028608E" w:rsidP="0028608E">
      <w:pPr>
        <w:spacing w:after="0"/>
        <w:rPr>
          <w:rFonts w:ascii="Century Gothic" w:hAnsi="Century Gothic"/>
          <w:sz w:val="16"/>
          <w:szCs w:val="16"/>
        </w:rPr>
      </w:pPr>
      <w:r w:rsidRPr="00096378">
        <w:rPr>
          <w:rFonts w:ascii="Century Gothic" w:hAnsi="Century Gothic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4186D6" wp14:editId="45DE8F17">
                <wp:simplePos x="0" y="0"/>
                <wp:positionH relativeFrom="column">
                  <wp:posOffset>3506470</wp:posOffset>
                </wp:positionH>
                <wp:positionV relativeFrom="paragraph">
                  <wp:posOffset>104140</wp:posOffset>
                </wp:positionV>
                <wp:extent cx="17145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1pt,8.2pt" to="411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" strokecolor="black [3213]"/>
            </w:pict>
          </mc:Fallback>
        </mc:AlternateContent>
      </w:r>
      <w:r>
        <w:rPr>
          <w:rFonts w:ascii="Century Gothic" w:hAnsi="Century Gothic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44CE9" wp14:editId="39A73B2C">
                <wp:simplePos x="0" y="0"/>
                <wp:positionH relativeFrom="column">
                  <wp:posOffset>447675</wp:posOffset>
                </wp:positionH>
                <wp:positionV relativeFrom="paragraph">
                  <wp:posOffset>102870</wp:posOffset>
                </wp:positionV>
                <wp:extent cx="1714500" cy="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8.1pt" to="170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" strokecolor="black [3213]"/>
            </w:pict>
          </mc:Fallback>
        </mc:AlternateContent>
      </w:r>
    </w:p>
    <w:p w:rsidR="0028608E" w:rsidRPr="00223976" w:rsidRDefault="0028608E" w:rsidP="00D41749">
      <w:pPr>
        <w:tabs>
          <w:tab w:val="left" w:pos="1134"/>
          <w:tab w:val="left" w:pos="5954"/>
        </w:tabs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3F0FD9">
        <w:rPr>
          <w:rFonts w:ascii="Century Gothic" w:hAnsi="Century Gothic"/>
          <w:sz w:val="16"/>
          <w:szCs w:val="16"/>
        </w:rPr>
        <w:t xml:space="preserve">Unterschrift </w:t>
      </w:r>
      <w:r w:rsidR="003402E8">
        <w:rPr>
          <w:rFonts w:ascii="Century Gothic" w:hAnsi="Century Gothic"/>
          <w:sz w:val="16"/>
          <w:szCs w:val="16"/>
        </w:rPr>
        <w:t>Mieter</w:t>
      </w:r>
      <w:r w:rsidR="00D41749">
        <w:rPr>
          <w:rFonts w:ascii="Century Gothic" w:hAnsi="Century Gothic"/>
          <w:sz w:val="16"/>
          <w:szCs w:val="16"/>
        </w:rPr>
        <w:t>/in</w:t>
      </w:r>
      <w:r>
        <w:rPr>
          <w:rFonts w:ascii="Century Gothic" w:hAnsi="Century Gothic"/>
          <w:sz w:val="16"/>
          <w:szCs w:val="16"/>
        </w:rPr>
        <w:tab/>
        <w:t xml:space="preserve">Unterschrift </w:t>
      </w:r>
      <w:r w:rsidR="008469F0">
        <w:rPr>
          <w:rFonts w:ascii="Century Gothic" w:hAnsi="Century Gothic"/>
          <w:sz w:val="16"/>
          <w:szCs w:val="16"/>
        </w:rPr>
        <w:t>Vermieter</w:t>
      </w:r>
      <w:bookmarkStart w:id="0" w:name="_GoBack"/>
      <w:bookmarkEnd w:id="0"/>
    </w:p>
    <w:p w:rsidR="0028608E" w:rsidRDefault="0028608E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28608E" w:rsidRDefault="0028608E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D97FB3" w:rsidRPr="00407B9E" w:rsidRDefault="00C83DF1" w:rsidP="00D72CE9">
      <w:pPr>
        <w:spacing w:after="0"/>
        <w:rPr>
          <w:rFonts w:ascii="Century Gothic" w:hAnsi="Century Gothic"/>
          <w:sz w:val="24"/>
          <w:szCs w:val="24"/>
        </w:rPr>
      </w:pPr>
      <w:r w:rsidRPr="00407B9E">
        <w:rPr>
          <w:rFonts w:ascii="Century Gothic" w:hAnsi="Century Gothic"/>
          <w:sz w:val="24"/>
          <w:szCs w:val="24"/>
        </w:rPr>
        <w:t>Weitere Schritte</w:t>
      </w:r>
    </w:p>
    <w:p w:rsidR="005B7719" w:rsidRPr="00407B9E" w:rsidRDefault="005B7719" w:rsidP="00D72CE9">
      <w:pPr>
        <w:spacing w:after="0"/>
        <w:rPr>
          <w:rFonts w:ascii="Century Gothic" w:hAnsi="Century Gothic"/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66091F" w:rsidRPr="00407B9E" w:rsidTr="00407B9E">
        <w:tc>
          <w:tcPr>
            <w:tcW w:w="1384" w:type="dxa"/>
          </w:tcPr>
          <w:p w:rsidR="0066091F" w:rsidRPr="00407B9E" w:rsidRDefault="0066091F" w:rsidP="00D72CE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828" w:type="dxa"/>
          </w:tcPr>
          <w:p w:rsidR="0066091F" w:rsidRPr="00407B9E" w:rsidRDefault="00D41749" w:rsidP="00A62E5C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289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91F" w:rsidRPr="00407B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091F" w:rsidRPr="00407B9E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A62E5C" w:rsidRPr="00407B9E">
              <w:rPr>
                <w:rFonts w:ascii="Century Gothic" w:hAnsi="Century Gothic"/>
                <w:sz w:val="24"/>
                <w:szCs w:val="24"/>
              </w:rPr>
              <w:t>abgedeckt durch die Versicherung</w:t>
            </w:r>
            <w:r w:rsidR="003868C2">
              <w:rPr>
                <w:rFonts w:ascii="Century Gothic" w:hAnsi="Century Gothic"/>
                <w:sz w:val="24"/>
                <w:szCs w:val="24"/>
              </w:rPr>
              <w:t xml:space="preserve"> des Trägers</w:t>
            </w:r>
          </w:p>
          <w:p w:rsidR="009F7E7D" w:rsidRPr="00407B9E" w:rsidRDefault="00D41749" w:rsidP="009F7E7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9481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E7D" w:rsidRPr="00407B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7E7D" w:rsidRPr="00407B9E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9F7E7D" w:rsidRPr="00407B9E">
              <w:rPr>
                <w:rFonts w:ascii="Century Gothic" w:hAnsi="Century Gothic"/>
                <w:sz w:val="24"/>
                <w:szCs w:val="24"/>
              </w:rPr>
              <w:t>Prüfung durch Verwaltung</w:t>
            </w:r>
          </w:p>
          <w:p w:rsidR="000B7464" w:rsidRPr="00407B9E" w:rsidRDefault="00D41749" w:rsidP="009F7E7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360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64" w:rsidRPr="00407B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64" w:rsidRPr="00407B9E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0B7464" w:rsidRPr="00407B9E">
              <w:rPr>
                <w:rFonts w:ascii="Century Gothic" w:hAnsi="Century Gothic"/>
                <w:sz w:val="24"/>
                <w:szCs w:val="24"/>
              </w:rPr>
              <w:t>Neubeschaffung durch ______________</w:t>
            </w:r>
            <w:r w:rsidR="00407B9E">
              <w:rPr>
                <w:rFonts w:ascii="Century Gothic" w:hAnsi="Century Gothic"/>
                <w:sz w:val="24"/>
                <w:szCs w:val="24"/>
              </w:rPr>
              <w:t>_____</w:t>
            </w:r>
            <w:r w:rsidR="000B7464" w:rsidRPr="00407B9E">
              <w:rPr>
                <w:rFonts w:ascii="Century Gothic" w:hAnsi="Century Gothic"/>
                <w:sz w:val="24"/>
                <w:szCs w:val="24"/>
              </w:rPr>
              <w:t>_</w:t>
            </w:r>
          </w:p>
          <w:p w:rsidR="000B7464" w:rsidRPr="00407B9E" w:rsidRDefault="00D41749" w:rsidP="009F7E7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312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64" w:rsidRPr="00407B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64" w:rsidRPr="00407B9E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0B7464" w:rsidRPr="00407B9E">
              <w:rPr>
                <w:rFonts w:ascii="Century Gothic" w:hAnsi="Century Gothic"/>
                <w:sz w:val="24"/>
                <w:szCs w:val="24"/>
              </w:rPr>
              <w:t>Reparaturkosten werden veranschlag</w:t>
            </w:r>
          </w:p>
          <w:p w:rsidR="000B7464" w:rsidRPr="00407B9E" w:rsidRDefault="00D41749" w:rsidP="009F7E7D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7913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64" w:rsidRPr="00407B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64" w:rsidRPr="00407B9E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0B7464" w:rsidRPr="00407B9E">
              <w:rPr>
                <w:rFonts w:ascii="Century Gothic" w:hAnsi="Century Gothic"/>
                <w:sz w:val="24"/>
                <w:szCs w:val="24"/>
              </w:rPr>
              <w:t>Zahlungseingang</w:t>
            </w:r>
          </w:p>
        </w:tc>
      </w:tr>
    </w:tbl>
    <w:p w:rsidR="00C91714" w:rsidRDefault="00C91714" w:rsidP="00D72CE9">
      <w:pPr>
        <w:spacing w:after="0"/>
        <w:rPr>
          <w:rFonts w:ascii="Century Gothic" w:hAnsi="Century Gothic"/>
          <w:sz w:val="16"/>
          <w:szCs w:val="16"/>
        </w:rPr>
      </w:pPr>
    </w:p>
    <w:sectPr w:rsidR="00C91714" w:rsidSect="00B01495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1134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56" w:rsidRDefault="00841D56" w:rsidP="00AF243C">
      <w:pPr>
        <w:spacing w:after="0" w:line="240" w:lineRule="auto"/>
      </w:pPr>
      <w:r>
        <w:separator/>
      </w:r>
    </w:p>
  </w:endnote>
  <w:endnote w:type="continuationSeparator" w:id="0">
    <w:p w:rsidR="00841D56" w:rsidRDefault="00841D56" w:rsidP="00AF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BE" w:rsidRPr="00AF243C" w:rsidRDefault="004B1BBE" w:rsidP="00AF243C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ascii="Century Gothic" w:hAnsi="Century Gothic" w:cs="Arial"/>
        <w:sz w:val="12"/>
        <w:szCs w:val="16"/>
      </w:rPr>
    </w:pPr>
    <w:r w:rsidRPr="00AF243C">
      <w:rPr>
        <w:rFonts w:ascii="Century Gothic" w:hAnsi="Century Gothic" w:cs="Arial"/>
        <w:sz w:val="16"/>
        <w:szCs w:val="16"/>
      </w:rPr>
      <w:t>Privates Gymnasium Nonnenwerth gemeinnützige GmbH</w:t>
    </w:r>
    <w:r w:rsidRPr="00AF243C">
      <w:rPr>
        <w:rFonts w:ascii="Century Gothic" w:hAnsi="Century Gothic" w:cs="Arial"/>
        <w:sz w:val="12"/>
        <w:szCs w:val="16"/>
      </w:rPr>
      <w:tab/>
      <w:t>Amtsgericht Koblenz HRB 23691</w:t>
    </w:r>
  </w:p>
  <w:p w:rsidR="004B1BBE" w:rsidRPr="00AF243C" w:rsidRDefault="004B1BBE" w:rsidP="00AF243C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ascii="Century Gothic" w:hAnsi="Century Gothic" w:cs="Arial"/>
        <w:sz w:val="12"/>
        <w:szCs w:val="16"/>
      </w:rPr>
    </w:pPr>
    <w:r w:rsidRPr="00AF243C">
      <w:rPr>
        <w:rFonts w:ascii="Century Gothic" w:hAnsi="Century Gothic" w:cs="Arial"/>
        <w:sz w:val="12"/>
        <w:szCs w:val="16"/>
      </w:rPr>
      <w:t>Trägerin des Privaten staatlich anerkannten Franziskus Gymnasium Nonnenwerth</w:t>
    </w:r>
    <w:r w:rsidRPr="00AF243C">
      <w:rPr>
        <w:rFonts w:ascii="Century Gothic" w:hAnsi="Century Gothic" w:cs="Arial"/>
        <w:sz w:val="12"/>
        <w:szCs w:val="16"/>
      </w:rPr>
      <w:tab/>
      <w:t>Geschäftsführer: Peter Soliman</w:t>
    </w:r>
  </w:p>
  <w:p w:rsidR="004B1BBE" w:rsidRPr="00AF243C" w:rsidRDefault="004B1BBE" w:rsidP="00AF243C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ascii="Century Gothic" w:hAnsi="Century Gothic" w:cs="Arial"/>
        <w:sz w:val="12"/>
        <w:szCs w:val="16"/>
      </w:rPr>
    </w:pPr>
    <w:r w:rsidRPr="00AF243C">
      <w:rPr>
        <w:rFonts w:ascii="Century Gothic" w:hAnsi="Century Gothic" w:cs="Arial"/>
        <w:sz w:val="12"/>
        <w:szCs w:val="16"/>
      </w:rPr>
      <w:t>Insel Nonnenwerth, 53424 Remagen</w:t>
    </w:r>
    <w:r w:rsidRPr="00AF243C">
      <w:rPr>
        <w:rFonts w:ascii="Century Gothic" w:hAnsi="Century Gothic" w:cs="Arial"/>
        <w:sz w:val="12"/>
        <w:szCs w:val="16"/>
      </w:rPr>
      <w:tab/>
    </w:r>
    <w:r w:rsidRPr="00AF243C">
      <w:rPr>
        <w:rFonts w:ascii="Century Gothic" w:hAnsi="Century Gothic"/>
        <w:sz w:val="12"/>
        <w:szCs w:val="16"/>
      </w:rPr>
      <w:t>Finanzamt Bad Neuenahr-Ahrweiler, Steuernummer: 01/660/20746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BE" w:rsidRPr="003B49A3" w:rsidRDefault="004B1BBE" w:rsidP="00B01495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cs="Arial"/>
        <w:sz w:val="12"/>
        <w:szCs w:val="16"/>
      </w:rPr>
    </w:pPr>
    <w:r w:rsidRPr="003F0183">
      <w:rPr>
        <w:rFonts w:cs="Arial"/>
        <w:sz w:val="16"/>
        <w:szCs w:val="16"/>
      </w:rPr>
      <w:t xml:space="preserve">Privates Gymnasium Nonnenwerth </w:t>
    </w:r>
    <w:r>
      <w:rPr>
        <w:rFonts w:cs="Arial"/>
        <w:sz w:val="16"/>
        <w:szCs w:val="16"/>
      </w:rPr>
      <w:t>gemeinnützige GmbH</w:t>
    </w:r>
    <w:r w:rsidRPr="003B49A3">
      <w:rPr>
        <w:rFonts w:cs="Arial"/>
        <w:sz w:val="12"/>
        <w:szCs w:val="16"/>
      </w:rPr>
      <w:tab/>
      <w:t>Amtsgericht Koblenz HRB 23691</w:t>
    </w:r>
  </w:p>
  <w:p w:rsidR="004B1BBE" w:rsidRPr="003F0183" w:rsidRDefault="004B1BBE" w:rsidP="00B01495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cs="Arial"/>
        <w:sz w:val="12"/>
        <w:szCs w:val="16"/>
      </w:rPr>
    </w:pPr>
    <w:r w:rsidRPr="003F0183">
      <w:rPr>
        <w:rFonts w:cs="Arial"/>
        <w:sz w:val="12"/>
        <w:szCs w:val="16"/>
      </w:rPr>
      <w:t>Träger</w:t>
    </w:r>
    <w:r>
      <w:rPr>
        <w:rFonts w:cs="Arial"/>
        <w:sz w:val="12"/>
        <w:szCs w:val="16"/>
      </w:rPr>
      <w:t>in</w:t>
    </w:r>
    <w:r w:rsidRPr="003F0183">
      <w:rPr>
        <w:rFonts w:cs="Arial"/>
        <w:sz w:val="12"/>
        <w:szCs w:val="16"/>
      </w:rPr>
      <w:t xml:space="preserve"> de</w:t>
    </w:r>
    <w:r>
      <w:rPr>
        <w:rFonts w:cs="Arial"/>
        <w:sz w:val="12"/>
        <w:szCs w:val="16"/>
      </w:rPr>
      <w:t>s</w:t>
    </w:r>
    <w:r w:rsidRPr="003F0183">
      <w:rPr>
        <w:rFonts w:cs="Arial"/>
        <w:sz w:val="12"/>
        <w:szCs w:val="16"/>
      </w:rPr>
      <w:t xml:space="preserve"> Private</w:t>
    </w:r>
    <w:r>
      <w:rPr>
        <w:rFonts w:cs="Arial"/>
        <w:sz w:val="12"/>
        <w:szCs w:val="16"/>
      </w:rPr>
      <w:t>n staatlich anerkannten</w:t>
    </w:r>
    <w:r w:rsidRPr="003F0183">
      <w:rPr>
        <w:rFonts w:cs="Arial"/>
        <w:sz w:val="12"/>
        <w:szCs w:val="16"/>
      </w:rPr>
      <w:t xml:space="preserve"> </w:t>
    </w:r>
    <w:r>
      <w:rPr>
        <w:rFonts w:cs="Arial"/>
        <w:sz w:val="12"/>
        <w:szCs w:val="16"/>
      </w:rPr>
      <w:t xml:space="preserve">Franziskus </w:t>
    </w:r>
    <w:r w:rsidRPr="003F0183">
      <w:rPr>
        <w:rFonts w:cs="Arial"/>
        <w:sz w:val="12"/>
        <w:szCs w:val="16"/>
      </w:rPr>
      <w:t>Gymnasium Nonnenwerth</w:t>
    </w:r>
    <w:r w:rsidRPr="003F0183">
      <w:rPr>
        <w:rFonts w:cs="Arial"/>
        <w:sz w:val="12"/>
        <w:szCs w:val="16"/>
      </w:rPr>
      <w:tab/>
      <w:t>Geschäftsführer:</w:t>
    </w:r>
    <w:r>
      <w:rPr>
        <w:rFonts w:cs="Arial"/>
        <w:sz w:val="12"/>
        <w:szCs w:val="16"/>
      </w:rPr>
      <w:t xml:space="preserve"> Peter Soliman</w:t>
    </w:r>
  </w:p>
  <w:p w:rsidR="004B1BBE" w:rsidRPr="00B01495" w:rsidRDefault="004B1BBE" w:rsidP="00B01495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cs="Arial"/>
        <w:sz w:val="12"/>
        <w:szCs w:val="16"/>
      </w:rPr>
    </w:pPr>
    <w:r w:rsidRPr="003F0183">
      <w:rPr>
        <w:rFonts w:cs="Arial"/>
        <w:sz w:val="12"/>
        <w:szCs w:val="16"/>
      </w:rPr>
      <w:t>Insel Nonnenwerth, 53424 Remagen</w:t>
    </w:r>
    <w:r w:rsidRPr="003F0183">
      <w:rPr>
        <w:rFonts w:cs="Arial"/>
        <w:sz w:val="12"/>
        <w:szCs w:val="16"/>
      </w:rPr>
      <w:tab/>
    </w:r>
    <w:r w:rsidRPr="003F0183">
      <w:rPr>
        <w:sz w:val="12"/>
        <w:szCs w:val="16"/>
      </w:rPr>
      <w:t>Finanzamt Bad Neuenahr-Ahrweiler, Steuernummer: 01/660/20746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56" w:rsidRDefault="00841D56" w:rsidP="00AF243C">
      <w:pPr>
        <w:spacing w:after="0" w:line="240" w:lineRule="auto"/>
      </w:pPr>
      <w:r>
        <w:separator/>
      </w:r>
    </w:p>
  </w:footnote>
  <w:footnote w:type="continuationSeparator" w:id="0">
    <w:p w:rsidR="00841D56" w:rsidRDefault="00841D56" w:rsidP="00AF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BE" w:rsidRPr="00D37C78" w:rsidRDefault="004B1BBE" w:rsidP="00B01495">
    <w:pPr>
      <w:pStyle w:val="Firmennameformatie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5D420" wp14:editId="1CA779D0">
          <wp:simplePos x="0" y="0"/>
          <wp:positionH relativeFrom="column">
            <wp:posOffset>4646930</wp:posOffset>
          </wp:positionH>
          <wp:positionV relativeFrom="paragraph">
            <wp:posOffset>-481330</wp:posOffset>
          </wp:positionV>
          <wp:extent cx="1295400" cy="101854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7C78">
      <w:t>Privates Gymnasium Nonnenwerth</w:t>
    </w:r>
  </w:p>
  <w:p w:rsidR="004B1BBE" w:rsidRDefault="004B1BBE" w:rsidP="00B01495">
    <w:pPr>
      <w:rPr>
        <w:rFonts w:ascii="Century Gothic" w:hAnsi="Century Gothic"/>
        <w:color w:val="8E9192"/>
        <w:spacing w:val="2"/>
      </w:rPr>
    </w:pPr>
    <w:r>
      <w:rPr>
        <w:rFonts w:ascii="Century Gothic" w:hAnsi="Century Gothic"/>
        <w:color w:val="8E9192"/>
        <w:spacing w:val="2"/>
      </w:rPr>
      <w:t>gemeinnützige GmbH</w:t>
    </w:r>
  </w:p>
  <w:p w:rsidR="004B1BBE" w:rsidRPr="00E441C7" w:rsidRDefault="004B1BBE" w:rsidP="00E441C7">
    <w:pPr>
      <w:pStyle w:val="AbsenderAdressfenster"/>
      <w:tabs>
        <w:tab w:val="left" w:pos="567"/>
      </w:tabs>
      <w:ind w:firstLine="56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F8DE27" wp14:editId="696F63D8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95910" cy="233680"/>
          <wp:effectExtent l="0" t="0" r="8890" b="0"/>
          <wp:wrapTight wrapText="bothSides">
            <wp:wrapPolygon edited="0">
              <wp:start x="5562" y="0"/>
              <wp:lineTo x="0" y="0"/>
              <wp:lineTo x="0" y="19370"/>
              <wp:lineTo x="16687" y="19370"/>
              <wp:lineTo x="20858" y="17609"/>
              <wp:lineTo x="20858" y="7043"/>
              <wp:lineTo x="16687" y="0"/>
              <wp:lineTo x="5562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-klein-ruecksen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1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1C7">
      <w:t>Privates Gymnasium Nonnenwerth gGmbH</w:t>
    </w:r>
  </w:p>
  <w:p w:rsidR="004B1BBE" w:rsidRPr="00E441C7" w:rsidRDefault="004B1BBE" w:rsidP="00E441C7">
    <w:pPr>
      <w:tabs>
        <w:tab w:val="left" w:pos="567"/>
      </w:tabs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</w:pPr>
    <w:r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tab/>
    </w:r>
    <w:r w:rsidRPr="00E441C7"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t xml:space="preserve">Insel Nonnenwerth </w:t>
    </w:r>
    <w:r w:rsidRPr="00E441C7"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sym w:font="Symbol" w:char="F0D7"/>
    </w:r>
    <w:r w:rsidRPr="00E441C7"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t xml:space="preserve"> 53424 Remagen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user\Desktop\Abrechnung\01_Instrumente\02_Reparatur\Protokolle\Uebersichtsliste_Instrumen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Bestandsliste$`"/>
    <w:dataSource r:id="rId2"/>
    <w:viewMergedData/>
    <w:odso>
      <w:udl w:val="Provider=Microsoft.ACE.OLEDB.12.0;User ID=Admin;Data Source=C:\Users\user\Desktop\Abrechnung\01_Instrumente\02_Reparatur\Protokolle\Uebersichtsliste_Instrumen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Bestandsliste$"/>
      <w:src r:id="rId3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5E"/>
    <w:rsid w:val="00007472"/>
    <w:rsid w:val="000137E7"/>
    <w:rsid w:val="000541B5"/>
    <w:rsid w:val="00096378"/>
    <w:rsid w:val="000A077B"/>
    <w:rsid w:val="000A5630"/>
    <w:rsid w:val="000B7464"/>
    <w:rsid w:val="000D1EA0"/>
    <w:rsid w:val="00101FA2"/>
    <w:rsid w:val="00127164"/>
    <w:rsid w:val="0013357E"/>
    <w:rsid w:val="00182B15"/>
    <w:rsid w:val="001924BE"/>
    <w:rsid w:val="001A1903"/>
    <w:rsid w:val="001C5B17"/>
    <w:rsid w:val="001D7400"/>
    <w:rsid w:val="00212727"/>
    <w:rsid w:val="00223976"/>
    <w:rsid w:val="00226CB3"/>
    <w:rsid w:val="00236CD2"/>
    <w:rsid w:val="002430EE"/>
    <w:rsid w:val="0025565E"/>
    <w:rsid w:val="00276C21"/>
    <w:rsid w:val="0028608E"/>
    <w:rsid w:val="002901AE"/>
    <w:rsid w:val="002A4357"/>
    <w:rsid w:val="00307AD3"/>
    <w:rsid w:val="00311AF6"/>
    <w:rsid w:val="003133DB"/>
    <w:rsid w:val="0033026C"/>
    <w:rsid w:val="003402E8"/>
    <w:rsid w:val="0037173C"/>
    <w:rsid w:val="00376061"/>
    <w:rsid w:val="00380888"/>
    <w:rsid w:val="00385C04"/>
    <w:rsid w:val="003868C2"/>
    <w:rsid w:val="003C4FB8"/>
    <w:rsid w:val="003D6FBC"/>
    <w:rsid w:val="003E3F71"/>
    <w:rsid w:val="003E4AE6"/>
    <w:rsid w:val="003F0FD9"/>
    <w:rsid w:val="003F5F93"/>
    <w:rsid w:val="00401AF9"/>
    <w:rsid w:val="00407B9E"/>
    <w:rsid w:val="00426F95"/>
    <w:rsid w:val="0042748E"/>
    <w:rsid w:val="00447A1A"/>
    <w:rsid w:val="00461304"/>
    <w:rsid w:val="004629B1"/>
    <w:rsid w:val="004734E0"/>
    <w:rsid w:val="004B1BBE"/>
    <w:rsid w:val="004C6925"/>
    <w:rsid w:val="004E5948"/>
    <w:rsid w:val="004F30D7"/>
    <w:rsid w:val="0055152D"/>
    <w:rsid w:val="00554889"/>
    <w:rsid w:val="00581B29"/>
    <w:rsid w:val="005951E5"/>
    <w:rsid w:val="00595622"/>
    <w:rsid w:val="0059716C"/>
    <w:rsid w:val="005B7719"/>
    <w:rsid w:val="005D7FBB"/>
    <w:rsid w:val="005E44CE"/>
    <w:rsid w:val="005F5204"/>
    <w:rsid w:val="00606071"/>
    <w:rsid w:val="0060791D"/>
    <w:rsid w:val="006411D6"/>
    <w:rsid w:val="00655FBC"/>
    <w:rsid w:val="0066091F"/>
    <w:rsid w:val="00664128"/>
    <w:rsid w:val="0067081E"/>
    <w:rsid w:val="006815BD"/>
    <w:rsid w:val="00695488"/>
    <w:rsid w:val="006B3BD5"/>
    <w:rsid w:val="006C11BA"/>
    <w:rsid w:val="006E1B34"/>
    <w:rsid w:val="006E46C6"/>
    <w:rsid w:val="007047D4"/>
    <w:rsid w:val="0071724F"/>
    <w:rsid w:val="00754325"/>
    <w:rsid w:val="00773614"/>
    <w:rsid w:val="007925A2"/>
    <w:rsid w:val="007B43FE"/>
    <w:rsid w:val="007E2EB5"/>
    <w:rsid w:val="007E4291"/>
    <w:rsid w:val="007F7308"/>
    <w:rsid w:val="00804F31"/>
    <w:rsid w:val="0080532A"/>
    <w:rsid w:val="00832C79"/>
    <w:rsid w:val="00836927"/>
    <w:rsid w:val="00841D56"/>
    <w:rsid w:val="00843CE0"/>
    <w:rsid w:val="008469F0"/>
    <w:rsid w:val="00890437"/>
    <w:rsid w:val="009341D3"/>
    <w:rsid w:val="00977637"/>
    <w:rsid w:val="009C10F1"/>
    <w:rsid w:val="009C7A5C"/>
    <w:rsid w:val="009F7E7D"/>
    <w:rsid w:val="00A03C02"/>
    <w:rsid w:val="00A04A18"/>
    <w:rsid w:val="00A20628"/>
    <w:rsid w:val="00A62E5C"/>
    <w:rsid w:val="00A92CE1"/>
    <w:rsid w:val="00AA7F0D"/>
    <w:rsid w:val="00AB14E3"/>
    <w:rsid w:val="00AB3074"/>
    <w:rsid w:val="00AB6FFB"/>
    <w:rsid w:val="00AE3B44"/>
    <w:rsid w:val="00AF243C"/>
    <w:rsid w:val="00B01495"/>
    <w:rsid w:val="00B038EC"/>
    <w:rsid w:val="00B04B3F"/>
    <w:rsid w:val="00B1460E"/>
    <w:rsid w:val="00B40D4C"/>
    <w:rsid w:val="00B75582"/>
    <w:rsid w:val="00B87988"/>
    <w:rsid w:val="00BD3C63"/>
    <w:rsid w:val="00C04E68"/>
    <w:rsid w:val="00C14FC4"/>
    <w:rsid w:val="00C22BA1"/>
    <w:rsid w:val="00C551AA"/>
    <w:rsid w:val="00C83DF1"/>
    <w:rsid w:val="00C91714"/>
    <w:rsid w:val="00CA48D2"/>
    <w:rsid w:val="00CA7520"/>
    <w:rsid w:val="00CB4623"/>
    <w:rsid w:val="00CF7DB9"/>
    <w:rsid w:val="00D06DA5"/>
    <w:rsid w:val="00D35231"/>
    <w:rsid w:val="00D41749"/>
    <w:rsid w:val="00D72CE9"/>
    <w:rsid w:val="00D76639"/>
    <w:rsid w:val="00D97FB3"/>
    <w:rsid w:val="00DA7137"/>
    <w:rsid w:val="00DB5A70"/>
    <w:rsid w:val="00DD43DA"/>
    <w:rsid w:val="00DD4D90"/>
    <w:rsid w:val="00E232A7"/>
    <w:rsid w:val="00E441C7"/>
    <w:rsid w:val="00E5306E"/>
    <w:rsid w:val="00E55053"/>
    <w:rsid w:val="00E7492E"/>
    <w:rsid w:val="00E83401"/>
    <w:rsid w:val="00E91CB1"/>
    <w:rsid w:val="00E962A9"/>
    <w:rsid w:val="00EA0235"/>
    <w:rsid w:val="00EA161D"/>
    <w:rsid w:val="00EB65F1"/>
    <w:rsid w:val="00EF53DF"/>
    <w:rsid w:val="00EF61F6"/>
    <w:rsid w:val="00F01B47"/>
    <w:rsid w:val="00F02FD3"/>
    <w:rsid w:val="00F53C51"/>
    <w:rsid w:val="00F8341E"/>
    <w:rsid w:val="00F834DF"/>
    <w:rsid w:val="00F852B1"/>
    <w:rsid w:val="00F92AA9"/>
    <w:rsid w:val="00FD7E9C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951E5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5C04"/>
    <w:rPr>
      <w:color w:val="605E5C"/>
      <w:shd w:val="clear" w:color="auto" w:fill="E1DFDD"/>
    </w:rPr>
  </w:style>
  <w:style w:type="paragraph" w:customStyle="1" w:styleId="Firmennameformatiert">
    <w:name w:val="Firmenname formatiert"/>
    <w:basedOn w:val="Standard"/>
    <w:link w:val="Firmennameformatiert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character" w:customStyle="1" w:styleId="FirmennameformatiertZchn">
    <w:name w:val="Firmenname formatiert Zchn"/>
    <w:basedOn w:val="Absatz-Standardschriftart"/>
    <w:link w:val="Firmennameformatiert"/>
    <w:rsid w:val="00B038EC"/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paragraph" w:customStyle="1" w:styleId="AbsenderAdressfenster">
    <w:name w:val="Absender Adressfenster"/>
    <w:basedOn w:val="Standard"/>
    <w:link w:val="AbsenderAdressfenster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paragraph" w:customStyle="1" w:styleId="AbsenderBriefkopfangaben">
    <w:name w:val="Absender Briefkopfangaben"/>
    <w:basedOn w:val="Standard"/>
    <w:link w:val="AbsenderBriefkopfangabenZchn"/>
    <w:qFormat/>
    <w:rsid w:val="00B038EC"/>
    <w:pPr>
      <w:spacing w:after="0" w:line="240" w:lineRule="auto"/>
      <w:jc w:val="right"/>
    </w:pPr>
    <w:rPr>
      <w:rFonts w:ascii="Century Gothic" w:eastAsia="Times New Roman" w:hAnsi="Century Gothic" w:cs="Times New Roman"/>
      <w:sz w:val="16"/>
      <w:szCs w:val="16"/>
      <w:lang w:eastAsia="de-DE"/>
    </w:rPr>
  </w:style>
  <w:style w:type="character" w:customStyle="1" w:styleId="AbsenderAdressfensterZchn">
    <w:name w:val="Absender Adressfenster Zchn"/>
    <w:basedOn w:val="Absatz-Standardschriftart"/>
    <w:link w:val="AbsenderAdressfenster"/>
    <w:rsid w:val="00B038EC"/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character" w:customStyle="1" w:styleId="AbsenderBriefkopfangabenZchn">
    <w:name w:val="Absender Briefkopfangaben Zchn"/>
    <w:basedOn w:val="Absatz-Standardschriftart"/>
    <w:link w:val="AbsenderBriefkopfangaben"/>
    <w:rsid w:val="00B038EC"/>
    <w:rPr>
      <w:rFonts w:ascii="Century Gothic" w:eastAsia="Times New Roman" w:hAnsi="Century Gothic" w:cs="Times New Roman"/>
      <w:sz w:val="16"/>
      <w:szCs w:val="16"/>
      <w:lang w:eastAsia="de-DE"/>
    </w:rPr>
  </w:style>
  <w:style w:type="table" w:styleId="Tabellenraster">
    <w:name w:val="Table Grid"/>
    <w:basedOn w:val="NormaleTabelle"/>
    <w:rsid w:val="00D7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A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43C"/>
  </w:style>
  <w:style w:type="paragraph" w:styleId="Fuzeile">
    <w:name w:val="footer"/>
    <w:basedOn w:val="Standard"/>
    <w:link w:val="FuzeileZchn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F243C"/>
  </w:style>
  <w:style w:type="paragraph" w:styleId="Listenabsatz">
    <w:name w:val="List Paragraph"/>
    <w:basedOn w:val="Standard"/>
    <w:uiPriority w:val="34"/>
    <w:qFormat/>
    <w:rsid w:val="007E4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951E5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5C04"/>
    <w:rPr>
      <w:color w:val="605E5C"/>
      <w:shd w:val="clear" w:color="auto" w:fill="E1DFDD"/>
    </w:rPr>
  </w:style>
  <w:style w:type="paragraph" w:customStyle="1" w:styleId="Firmennameformatiert">
    <w:name w:val="Firmenname formatiert"/>
    <w:basedOn w:val="Standard"/>
    <w:link w:val="Firmennameformatiert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character" w:customStyle="1" w:styleId="FirmennameformatiertZchn">
    <w:name w:val="Firmenname formatiert Zchn"/>
    <w:basedOn w:val="Absatz-Standardschriftart"/>
    <w:link w:val="Firmennameformatiert"/>
    <w:rsid w:val="00B038EC"/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paragraph" w:customStyle="1" w:styleId="AbsenderAdressfenster">
    <w:name w:val="Absender Adressfenster"/>
    <w:basedOn w:val="Standard"/>
    <w:link w:val="AbsenderAdressfenster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paragraph" w:customStyle="1" w:styleId="AbsenderBriefkopfangaben">
    <w:name w:val="Absender Briefkopfangaben"/>
    <w:basedOn w:val="Standard"/>
    <w:link w:val="AbsenderBriefkopfangabenZchn"/>
    <w:qFormat/>
    <w:rsid w:val="00B038EC"/>
    <w:pPr>
      <w:spacing w:after="0" w:line="240" w:lineRule="auto"/>
      <w:jc w:val="right"/>
    </w:pPr>
    <w:rPr>
      <w:rFonts w:ascii="Century Gothic" w:eastAsia="Times New Roman" w:hAnsi="Century Gothic" w:cs="Times New Roman"/>
      <w:sz w:val="16"/>
      <w:szCs w:val="16"/>
      <w:lang w:eastAsia="de-DE"/>
    </w:rPr>
  </w:style>
  <w:style w:type="character" w:customStyle="1" w:styleId="AbsenderAdressfensterZchn">
    <w:name w:val="Absender Adressfenster Zchn"/>
    <w:basedOn w:val="Absatz-Standardschriftart"/>
    <w:link w:val="AbsenderAdressfenster"/>
    <w:rsid w:val="00B038EC"/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character" w:customStyle="1" w:styleId="AbsenderBriefkopfangabenZchn">
    <w:name w:val="Absender Briefkopfangaben Zchn"/>
    <w:basedOn w:val="Absatz-Standardschriftart"/>
    <w:link w:val="AbsenderBriefkopfangaben"/>
    <w:rsid w:val="00B038EC"/>
    <w:rPr>
      <w:rFonts w:ascii="Century Gothic" w:eastAsia="Times New Roman" w:hAnsi="Century Gothic" w:cs="Times New Roman"/>
      <w:sz w:val="16"/>
      <w:szCs w:val="16"/>
      <w:lang w:eastAsia="de-DE"/>
    </w:rPr>
  </w:style>
  <w:style w:type="table" w:styleId="Tabellenraster">
    <w:name w:val="Table Grid"/>
    <w:basedOn w:val="NormaleTabelle"/>
    <w:rsid w:val="00D7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A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43C"/>
  </w:style>
  <w:style w:type="paragraph" w:styleId="Fuzeile">
    <w:name w:val="footer"/>
    <w:basedOn w:val="Standard"/>
    <w:link w:val="FuzeileZchn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F243C"/>
  </w:style>
  <w:style w:type="paragraph" w:styleId="Listenabsatz">
    <w:name w:val="List Paragraph"/>
    <w:basedOn w:val="Standard"/>
    <w:uiPriority w:val="34"/>
    <w:qFormat/>
    <w:rsid w:val="007E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user\Desktop\Abrechnung\01_Instrumente\02_Reparatur\Protokolle\Uebersichtsliste_Instrumente.xlsx" TargetMode="External"/><Relationship Id="rId2" Type="http://schemas.openxmlformats.org/officeDocument/2006/relationships/mailMergeSource" Target="file:///C:\Users\user\Desktop\Abrechnung\01_Instrumente\02_Reparatur\Protokolle\Uebersichtsliste_Instrumente.xlsx" TargetMode="External"/><Relationship Id="rId1" Type="http://schemas.openxmlformats.org/officeDocument/2006/relationships/attachedTemplate" Target="file:///S:\Schule\Lehrmittelfreiheit\Vorlagen\E-Mail-Information%20zum%20Entgelteinzug%20%20LM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5C9B-75CB-45D3-BF0E-15AE6C71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E-Mail-Information zum Entgelteinzug  LMF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Berger</dc:creator>
  <cp:lastModifiedBy>user</cp:lastModifiedBy>
  <cp:revision>20</cp:revision>
  <cp:lastPrinted>2021-02-10T14:37:00Z</cp:lastPrinted>
  <dcterms:created xsi:type="dcterms:W3CDTF">2021-02-03T15:50:00Z</dcterms:created>
  <dcterms:modified xsi:type="dcterms:W3CDTF">2021-02-10T14:46:00Z</dcterms:modified>
</cp:coreProperties>
</file>